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2F1C" w14:textId="77777777" w:rsidR="00564803" w:rsidRPr="00E77EE4" w:rsidRDefault="0079341F" w:rsidP="00564803">
      <w:pPr>
        <w:pStyle w:val="ContactInfo"/>
        <w:jc w:val="center"/>
        <w:rPr>
          <w:b/>
          <w:bCs/>
          <w:sz w:val="24"/>
          <w:szCs w:val="24"/>
        </w:rPr>
      </w:pPr>
      <w:r w:rsidRPr="00E77EE4">
        <w:rPr>
          <w:b/>
          <w:bCs/>
          <w:sz w:val="24"/>
          <w:szCs w:val="24"/>
        </w:rPr>
        <w:t>Aaron Reynolds</w:t>
      </w:r>
    </w:p>
    <w:p w14:paraId="5ADA2880" w14:textId="434B5949" w:rsidR="0079341F" w:rsidRPr="00E77EE4" w:rsidRDefault="000B45B3" w:rsidP="00564803">
      <w:pPr>
        <w:pStyle w:val="ContactInfo"/>
        <w:jc w:val="center"/>
        <w:rPr>
          <w:sz w:val="20"/>
          <w:szCs w:val="20"/>
        </w:rPr>
      </w:pPr>
      <w:r w:rsidRPr="00E77EE4">
        <w:rPr>
          <w:b/>
          <w:bCs/>
          <w:sz w:val="20"/>
          <w:szCs w:val="20"/>
        </w:rPr>
        <w:t>Software</w:t>
      </w:r>
      <w:r w:rsidR="00564803" w:rsidRPr="00E77EE4">
        <w:rPr>
          <w:b/>
          <w:bCs/>
          <w:sz w:val="20"/>
          <w:szCs w:val="20"/>
        </w:rPr>
        <w:t xml:space="preserve"> </w:t>
      </w:r>
      <w:r w:rsidR="00E77EE4">
        <w:rPr>
          <w:b/>
          <w:bCs/>
          <w:sz w:val="20"/>
          <w:szCs w:val="20"/>
        </w:rPr>
        <w:t>Developer</w:t>
      </w:r>
    </w:p>
    <w:p w14:paraId="5CDF095A" w14:textId="6C09E22F" w:rsidR="007001D6" w:rsidRDefault="0079341F" w:rsidP="007832D8">
      <w:pPr>
        <w:pStyle w:val="ContactInfo"/>
        <w:spacing w:line="240" w:lineRule="auto"/>
        <w:jc w:val="center"/>
        <w:rPr>
          <w:sz w:val="18"/>
          <w:szCs w:val="18"/>
        </w:rPr>
      </w:pPr>
      <w:r w:rsidRPr="007832D8">
        <w:rPr>
          <w:sz w:val="18"/>
          <w:szCs w:val="18"/>
        </w:rPr>
        <w:t xml:space="preserve">(757) 619 </w:t>
      </w:r>
      <w:r w:rsidR="00564803" w:rsidRPr="007832D8">
        <w:rPr>
          <w:sz w:val="18"/>
          <w:szCs w:val="18"/>
        </w:rPr>
        <w:t>–</w:t>
      </w:r>
      <w:r w:rsidRPr="007832D8">
        <w:rPr>
          <w:sz w:val="18"/>
          <w:szCs w:val="18"/>
        </w:rPr>
        <w:t xml:space="preserve"> 4379</w:t>
      </w:r>
      <w:r w:rsidR="00564803" w:rsidRPr="007832D8">
        <w:rPr>
          <w:sz w:val="18"/>
          <w:szCs w:val="18"/>
        </w:rPr>
        <w:t xml:space="preserve"> | </w:t>
      </w:r>
      <w:hyperlink r:id="rId8" w:history="1">
        <w:r w:rsidR="00564803" w:rsidRPr="007832D8">
          <w:rPr>
            <w:rStyle w:val="Hyperlink"/>
            <w:sz w:val="18"/>
            <w:szCs w:val="18"/>
          </w:rPr>
          <w:t>areyn009@odu.edu</w:t>
        </w:r>
      </w:hyperlink>
      <w:r w:rsidR="00564803" w:rsidRPr="007832D8">
        <w:rPr>
          <w:sz w:val="18"/>
          <w:szCs w:val="18"/>
        </w:rPr>
        <w:t xml:space="preserve"> | </w:t>
      </w:r>
      <w:hyperlink r:id="rId9" w:history="1">
        <w:r w:rsidR="007A3D52" w:rsidRPr="007832D8">
          <w:rPr>
            <w:rStyle w:val="Hyperlink"/>
            <w:sz w:val="18"/>
            <w:szCs w:val="18"/>
          </w:rPr>
          <w:t>https://www.linkedin.com/in/aaron-reynolds-833352197/</w:t>
        </w:r>
      </w:hyperlink>
      <w:r w:rsidR="007A3D52" w:rsidRPr="007832D8">
        <w:rPr>
          <w:sz w:val="18"/>
          <w:szCs w:val="18"/>
        </w:rPr>
        <w:t xml:space="preserve"> | </w:t>
      </w:r>
      <w:r w:rsidR="00EA182A" w:rsidRPr="007832D8">
        <w:rPr>
          <w:sz w:val="18"/>
          <w:szCs w:val="18"/>
        </w:rPr>
        <w:t>Farmville, VA</w:t>
      </w:r>
      <w:r w:rsidR="007A3D52" w:rsidRPr="007832D8">
        <w:rPr>
          <w:sz w:val="18"/>
          <w:szCs w:val="18"/>
        </w:rPr>
        <w:t xml:space="preserve"> </w:t>
      </w:r>
    </w:p>
    <w:p w14:paraId="4489161F" w14:textId="77777777" w:rsidR="00F27AB3" w:rsidRPr="008F2BE9" w:rsidRDefault="00B6644F" w:rsidP="00F27AB3">
      <w:pPr>
        <w:pStyle w:val="Heading1"/>
      </w:pPr>
      <w:sdt>
        <w:sdtPr>
          <w:alias w:val="Education:"/>
          <w:tag w:val="Education:"/>
          <w:id w:val="1516970808"/>
          <w:placeholder>
            <w:docPart w:val="39FB05E9830149B0A31CFF200655FB26"/>
          </w:placeholder>
          <w:temporary/>
          <w:showingPlcHdr/>
          <w15:appearance w15:val="hidden"/>
        </w:sdtPr>
        <w:sdtEndPr/>
        <w:sdtContent>
          <w:r w:rsidR="00F27AB3" w:rsidRPr="008F2BE9">
            <w:t>Education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ayout table"/>
      </w:tblPr>
      <w:tblGrid>
        <w:gridCol w:w="8010"/>
        <w:gridCol w:w="2790"/>
      </w:tblGrid>
      <w:tr w:rsidR="00F27AB3" w:rsidRPr="008F2BE9" w14:paraId="399E8789" w14:textId="77777777" w:rsidTr="00DD34F1">
        <w:trPr>
          <w:trHeight w:val="216"/>
        </w:trPr>
        <w:tc>
          <w:tcPr>
            <w:tcW w:w="8010" w:type="dxa"/>
          </w:tcPr>
          <w:p w14:paraId="5A227156" w14:textId="77777777" w:rsidR="00F27AB3" w:rsidRPr="008F2BE9" w:rsidRDefault="00F27AB3" w:rsidP="00533A4E">
            <w:pPr>
              <w:pStyle w:val="Heading2"/>
            </w:pPr>
            <w:r w:rsidRPr="008F2BE9">
              <w:t>Old Dominion University</w:t>
            </w:r>
          </w:p>
          <w:p w14:paraId="7662D46B" w14:textId="77777777" w:rsidR="00F27AB3" w:rsidRPr="008F2BE9" w:rsidRDefault="00F27AB3" w:rsidP="00533A4E">
            <w:pPr>
              <w:pStyle w:val="Location"/>
            </w:pPr>
            <w:r w:rsidRPr="008F2BE9">
              <w:t>Norfolk, Virginia</w:t>
            </w:r>
          </w:p>
          <w:p w14:paraId="487C0774" w14:textId="77777777" w:rsidR="00F27AB3" w:rsidRPr="008F2BE9" w:rsidRDefault="00F27AB3" w:rsidP="00533A4E">
            <w:pPr>
              <w:spacing w:line="360" w:lineRule="auto"/>
              <w:ind w:left="792" w:hanging="360"/>
            </w:pPr>
            <w:r w:rsidRPr="008F2BE9">
              <w:t>Bachelor of Science in Computer Science</w:t>
            </w:r>
          </w:p>
          <w:p w14:paraId="5936CD46" w14:textId="77777777" w:rsidR="00F27AB3" w:rsidRPr="008F2BE9" w:rsidRDefault="00F27AB3" w:rsidP="00533A4E">
            <w:pPr>
              <w:ind w:left="792" w:hanging="360"/>
            </w:pPr>
            <w:r w:rsidRPr="008F2BE9">
              <w:t>Relevant Coursework:</w:t>
            </w:r>
          </w:p>
          <w:p w14:paraId="266DD1FE" w14:textId="77777777" w:rsidR="00F27AB3" w:rsidRPr="008F2BE9" w:rsidRDefault="00F27AB3" w:rsidP="00533A4E">
            <w:pPr>
              <w:ind w:left="432"/>
            </w:pPr>
            <w:r w:rsidRPr="008F2BE9">
              <w:t>Problem Solving &amp; Programming, Unix for Programmers, Cybersecurity Fundamentals, O</w:t>
            </w:r>
            <w:r>
              <w:t xml:space="preserve">bject-Oriented </w:t>
            </w:r>
            <w:r w:rsidRPr="008F2BE9">
              <w:t>P</w:t>
            </w:r>
            <w:r>
              <w:t>rogramming</w:t>
            </w:r>
            <w:r w:rsidRPr="008F2BE9">
              <w:t xml:space="preserve"> and Design, Internet Concepts, </w:t>
            </w:r>
            <w:r>
              <w:t xml:space="preserve">Intro to </w:t>
            </w:r>
            <w:r w:rsidRPr="008F2BE9">
              <w:t>Software Engineering, Data Structures and Algorithms</w:t>
            </w:r>
            <w:r>
              <w:t>, Intro to Artificial Intelligence</w:t>
            </w:r>
            <w:r w:rsidRPr="008F2BE9">
              <w:t>, Professional Workforce Development</w:t>
            </w:r>
          </w:p>
        </w:tc>
        <w:tc>
          <w:tcPr>
            <w:tcW w:w="2790" w:type="dxa"/>
          </w:tcPr>
          <w:p w14:paraId="5E1DD5C3" w14:textId="5454BE64" w:rsidR="00F27AB3" w:rsidRPr="008F2BE9" w:rsidRDefault="00A375E2" w:rsidP="00533A4E">
            <w:pPr>
              <w:pStyle w:val="Dates"/>
            </w:pPr>
            <w:r>
              <w:t>January 2020 -</w:t>
            </w:r>
            <w:r w:rsidR="00DD34F1">
              <w:t xml:space="preserve"> May 2022</w:t>
            </w:r>
          </w:p>
        </w:tc>
      </w:tr>
    </w:tbl>
    <w:p w14:paraId="2AB58461" w14:textId="77777777" w:rsidR="00F27AB3" w:rsidRPr="008F2BE9" w:rsidRDefault="00F27AB3" w:rsidP="00F27AB3">
      <w:pPr>
        <w:pStyle w:val="Heading1"/>
      </w:pPr>
      <w:r w:rsidRPr="008F2BE9">
        <w:t>projects</w:t>
      </w:r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7740"/>
        <w:gridCol w:w="3060"/>
      </w:tblGrid>
      <w:tr w:rsidR="00F27AB3" w:rsidRPr="008F2BE9" w14:paraId="75C4A1A2" w14:textId="77777777" w:rsidTr="00533A4E">
        <w:trPr>
          <w:trHeight w:val="216"/>
        </w:trPr>
        <w:tc>
          <w:tcPr>
            <w:tcW w:w="7740" w:type="dxa"/>
          </w:tcPr>
          <w:p w14:paraId="10A45030" w14:textId="77777777" w:rsidR="00F27AB3" w:rsidRPr="008F2BE9" w:rsidRDefault="00F27AB3" w:rsidP="00533A4E">
            <w:pPr>
              <w:pStyle w:val="Heading2"/>
            </w:pPr>
            <w:r>
              <w:t>Forester-in-a-Box (Current Project)</w:t>
            </w:r>
          </w:p>
        </w:tc>
        <w:tc>
          <w:tcPr>
            <w:tcW w:w="3060" w:type="dxa"/>
          </w:tcPr>
          <w:p w14:paraId="0AA4F7D7" w14:textId="77777777" w:rsidR="00F27AB3" w:rsidRPr="008F2BE9" w:rsidRDefault="00F27AB3" w:rsidP="00533A4E">
            <w:pPr>
              <w:pStyle w:val="Dates"/>
              <w:ind w:left="-660"/>
            </w:pPr>
            <w:r>
              <w:t>Workforce Development Coursework</w:t>
            </w:r>
          </w:p>
        </w:tc>
      </w:tr>
    </w:tbl>
    <w:p w14:paraId="1379BC57" w14:textId="77777777" w:rsidR="00F27AB3" w:rsidRPr="008F2BE9" w:rsidRDefault="00F27AB3" w:rsidP="00F27AB3">
      <w:pPr>
        <w:pStyle w:val="ListParagraph"/>
      </w:pPr>
      <w:r>
        <w:t>A prototype to a hardware/software solution aimed at providing the private woodlot owner with timely forest management recommendations based on sensor data gathered in their woodlot</w:t>
      </w:r>
    </w:p>
    <w:p w14:paraId="403B0C14" w14:textId="77777777" w:rsidR="00F27AB3" w:rsidRPr="008F2BE9" w:rsidRDefault="00F27AB3" w:rsidP="00F27AB3">
      <w:pPr>
        <w:pStyle w:val="ListParagraph"/>
      </w:pPr>
      <w:r>
        <w:t>Collaborates in an Agile Test-Driven Development team</w:t>
      </w:r>
    </w:p>
    <w:p w14:paraId="344B3721" w14:textId="77777777" w:rsidR="00F27AB3" w:rsidRDefault="00F27AB3" w:rsidP="00F27AB3">
      <w:pPr>
        <w:pStyle w:val="ListParagraph"/>
      </w:pPr>
      <w:r>
        <w:t>Works specifically on writing front-end code, back-end code, and integrating the ArcGIS API for interactive web maps</w:t>
      </w:r>
    </w:p>
    <w:p w14:paraId="448EBAFD" w14:textId="77777777" w:rsidR="00F27AB3" w:rsidRPr="008F2BE9" w:rsidRDefault="00F27AB3" w:rsidP="00F27AB3">
      <w:pPr>
        <w:pStyle w:val="ListParagraph"/>
      </w:pPr>
      <w:r>
        <w:t xml:space="preserve">Uses Visual Studio Code, HTML/CSS, PHP, JavaScript, Python, MySQL, MySQL Workbench, GitHub, </w:t>
      </w:r>
      <w:proofErr w:type="spellStart"/>
      <w:r>
        <w:t>GanttLab</w:t>
      </w:r>
      <w:proofErr w:type="spellEnd"/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7740"/>
        <w:gridCol w:w="3060"/>
      </w:tblGrid>
      <w:tr w:rsidR="00F27AB3" w:rsidRPr="008F2BE9" w14:paraId="7FEF3DB3" w14:textId="77777777" w:rsidTr="00533A4E">
        <w:trPr>
          <w:trHeight w:val="216"/>
        </w:trPr>
        <w:tc>
          <w:tcPr>
            <w:tcW w:w="7740" w:type="dxa"/>
          </w:tcPr>
          <w:p w14:paraId="32A8591F" w14:textId="77777777" w:rsidR="00F27AB3" w:rsidRPr="008F2BE9" w:rsidRDefault="00F27AB3" w:rsidP="00533A4E">
            <w:pPr>
              <w:pStyle w:val="Heading2"/>
            </w:pPr>
            <w:r>
              <w:t>Projected Enrollments</w:t>
            </w:r>
          </w:p>
        </w:tc>
        <w:tc>
          <w:tcPr>
            <w:tcW w:w="3060" w:type="dxa"/>
          </w:tcPr>
          <w:p w14:paraId="7F6FD299" w14:textId="77777777" w:rsidR="00F27AB3" w:rsidRPr="008F2BE9" w:rsidRDefault="00F27AB3" w:rsidP="00533A4E">
            <w:pPr>
              <w:pStyle w:val="Dates"/>
              <w:ind w:left="-300"/>
            </w:pPr>
            <w:r>
              <w:t>Software Engineering Coursework</w:t>
            </w:r>
          </w:p>
        </w:tc>
      </w:tr>
    </w:tbl>
    <w:p w14:paraId="181F01A1" w14:textId="77777777" w:rsidR="00F27AB3" w:rsidRPr="008F2BE9" w:rsidRDefault="00F27AB3" w:rsidP="00F27AB3">
      <w:pPr>
        <w:pStyle w:val="ListParagraph"/>
      </w:pPr>
      <w:r>
        <w:t>Command Line Application that parses .csv files from a large database of historic and current class enrollments to predict future enrollments, output results to the CLI, and save results to a Microsoft .xlsx file at a given destination</w:t>
      </w:r>
    </w:p>
    <w:p w14:paraId="788E2BDE" w14:textId="77777777" w:rsidR="00F27AB3" w:rsidRPr="008F2BE9" w:rsidRDefault="00F27AB3" w:rsidP="00F27AB3">
      <w:pPr>
        <w:pStyle w:val="ListParagraph"/>
      </w:pPr>
      <w:r>
        <w:t>Collaborated in an Agile Test-Driven Development team</w:t>
      </w:r>
    </w:p>
    <w:p w14:paraId="0135CE33" w14:textId="77777777" w:rsidR="00F27AB3" w:rsidRDefault="00F27AB3" w:rsidP="00F27AB3">
      <w:pPr>
        <w:pStyle w:val="ListParagraph"/>
      </w:pPr>
      <w:r>
        <w:t xml:space="preserve">Worked specifically on Command Line Interface, Junit testing, and </w:t>
      </w:r>
      <w:proofErr w:type="spellStart"/>
      <w:r>
        <w:t>OpenCSV</w:t>
      </w:r>
      <w:proofErr w:type="spellEnd"/>
      <w:r>
        <w:t xml:space="preserve"> for producing spreadsheets and graphs</w:t>
      </w:r>
    </w:p>
    <w:p w14:paraId="08343965" w14:textId="77777777" w:rsidR="00F27AB3" w:rsidRPr="008F2BE9" w:rsidRDefault="00F27AB3" w:rsidP="00F27AB3">
      <w:pPr>
        <w:pStyle w:val="ListParagraph"/>
      </w:pPr>
      <w:r>
        <w:t xml:space="preserve">Used </w:t>
      </w:r>
      <w:r w:rsidRPr="001D1640">
        <w:t>Eclipse,</w:t>
      </w:r>
      <w:r w:rsidRPr="0066751D">
        <w:t xml:space="preserve"> </w:t>
      </w:r>
      <w:r w:rsidRPr="001D1640">
        <w:t>Java, Git</w:t>
      </w:r>
      <w:r>
        <w:t xml:space="preserve">Lab, </w:t>
      </w:r>
      <w:proofErr w:type="spellStart"/>
      <w:r>
        <w:t>OpenProject</w:t>
      </w:r>
      <w:proofErr w:type="spellEnd"/>
      <w:r w:rsidRPr="001D1640">
        <w:t xml:space="preserve">, Gradle, Junit5, </w:t>
      </w:r>
      <w:proofErr w:type="spellStart"/>
      <w:r w:rsidRPr="001D1640">
        <w:t>OpenCSV</w:t>
      </w:r>
      <w:proofErr w:type="spellEnd"/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034"/>
        <w:gridCol w:w="2766"/>
      </w:tblGrid>
      <w:tr w:rsidR="00F27AB3" w:rsidRPr="008F2BE9" w14:paraId="30FEC4A1" w14:textId="77777777" w:rsidTr="00533A4E">
        <w:trPr>
          <w:trHeight w:val="216"/>
        </w:trPr>
        <w:tc>
          <w:tcPr>
            <w:tcW w:w="6427" w:type="dxa"/>
          </w:tcPr>
          <w:p w14:paraId="568A9A61" w14:textId="77777777" w:rsidR="00F27AB3" w:rsidRPr="008F2BE9" w:rsidRDefault="00F27AB3" w:rsidP="00533A4E">
            <w:pPr>
              <w:pStyle w:val="Heading2"/>
            </w:pPr>
            <w:r>
              <w:t>2D Platformer</w:t>
            </w:r>
          </w:p>
        </w:tc>
        <w:tc>
          <w:tcPr>
            <w:tcW w:w="2213" w:type="dxa"/>
          </w:tcPr>
          <w:p w14:paraId="1E51538B" w14:textId="77777777" w:rsidR="00F27AB3" w:rsidRPr="008F2BE9" w:rsidRDefault="00F27AB3" w:rsidP="00533A4E">
            <w:pPr>
              <w:pStyle w:val="Dates"/>
            </w:pPr>
            <w:r>
              <w:t>Personal Project</w:t>
            </w:r>
          </w:p>
        </w:tc>
      </w:tr>
    </w:tbl>
    <w:p w14:paraId="38CA12C1" w14:textId="77777777" w:rsidR="00F27AB3" w:rsidRPr="008F2BE9" w:rsidRDefault="00F27AB3" w:rsidP="00F27AB3">
      <w:pPr>
        <w:pStyle w:val="ListParagraph"/>
      </w:pPr>
      <w:r>
        <w:t>A 2D pixel platformer game that allows the user to run, jump, climb, collect coins, win, and lose</w:t>
      </w:r>
    </w:p>
    <w:p w14:paraId="3B3E4DC8" w14:textId="77777777" w:rsidR="00F27AB3" w:rsidRPr="008F2BE9" w:rsidRDefault="00F27AB3" w:rsidP="00F27AB3">
      <w:pPr>
        <w:pStyle w:val="ListParagraph"/>
      </w:pPr>
      <w:r>
        <w:t>Implemented gravity, collision, inheritance, and events</w:t>
      </w:r>
    </w:p>
    <w:p w14:paraId="603AB910" w14:textId="77777777" w:rsidR="00F27AB3" w:rsidRDefault="00F27AB3" w:rsidP="00F27AB3">
      <w:pPr>
        <w:pStyle w:val="ListParagraph"/>
      </w:pPr>
      <w:r>
        <w:t>Created pixel art objects, sprites, and animations</w:t>
      </w:r>
    </w:p>
    <w:p w14:paraId="52371ED5" w14:textId="02D3D8B6" w:rsidR="00F27AB3" w:rsidRPr="00F27AB3" w:rsidRDefault="00F27AB3" w:rsidP="00F27AB3">
      <w:pPr>
        <w:pStyle w:val="ListParagraph"/>
      </w:pPr>
      <w:r>
        <w:t xml:space="preserve">Used </w:t>
      </w:r>
      <w:r w:rsidRPr="001D1640">
        <w:t xml:space="preserve">JetBrains PyCharm, Python, </w:t>
      </w:r>
      <w:proofErr w:type="spellStart"/>
      <w:r w:rsidRPr="001D1640">
        <w:t>Pygame</w:t>
      </w:r>
      <w:proofErr w:type="spellEnd"/>
      <w:r w:rsidRPr="001D1640">
        <w:t>, Paint 3d</w:t>
      </w:r>
    </w:p>
    <w:p w14:paraId="67E4E6E2" w14:textId="2C05EE30" w:rsidR="00564803" w:rsidRPr="008F2BE9" w:rsidRDefault="00564803" w:rsidP="00564803">
      <w:pPr>
        <w:pStyle w:val="Heading1"/>
      </w:pPr>
      <w:r>
        <w:t>Technical Skills</w:t>
      </w:r>
    </w:p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ayout table"/>
      </w:tblPr>
      <w:tblGrid>
        <w:gridCol w:w="10794"/>
        <w:gridCol w:w="6"/>
      </w:tblGrid>
      <w:tr w:rsidR="00564803" w:rsidRPr="008F2BE9" w14:paraId="3670DBBD" w14:textId="77777777" w:rsidTr="00564803">
        <w:trPr>
          <w:trHeight w:val="216"/>
        </w:trPr>
        <w:tc>
          <w:tcPr>
            <w:tcW w:w="0" w:type="auto"/>
          </w:tcPr>
          <w:p w14:paraId="26EB1FA1" w14:textId="1CD4BFB1" w:rsidR="00564803" w:rsidRPr="008F2BE9" w:rsidRDefault="00564803" w:rsidP="004E0FEA">
            <w:pPr>
              <w:ind w:left="432"/>
            </w:pPr>
            <w:r w:rsidRPr="00564803">
              <w:t>Familiar with C, C++, Java, Python, HTML/CSS, JavaScript, SQLite3, Git, Microsoft Windows</w:t>
            </w:r>
            <w:r>
              <w:t xml:space="preserve"> </w:t>
            </w:r>
            <w:r w:rsidRPr="00564803">
              <w:t>OS, Linux/Unix, Visual Studio Code, Eclipse, Junit, Oracle VM VirtualBox</w:t>
            </w:r>
            <w:r w:rsidR="00C15C2F">
              <w:t>, MySQL, MySQL Workbench</w:t>
            </w:r>
          </w:p>
        </w:tc>
        <w:tc>
          <w:tcPr>
            <w:tcW w:w="0" w:type="auto"/>
          </w:tcPr>
          <w:p w14:paraId="252924AE" w14:textId="23B94D0D" w:rsidR="00564803" w:rsidRPr="008F2BE9" w:rsidRDefault="00564803" w:rsidP="00564803">
            <w:pPr>
              <w:pStyle w:val="Dates"/>
              <w:jc w:val="left"/>
            </w:pPr>
          </w:p>
        </w:tc>
      </w:tr>
    </w:tbl>
    <w:p w14:paraId="457AB98C" w14:textId="554B2B7A" w:rsidR="00033380" w:rsidRPr="008F2BE9" w:rsidRDefault="007D0A42" w:rsidP="00033380">
      <w:pPr>
        <w:pStyle w:val="Heading1"/>
      </w:pPr>
      <w:r>
        <w:t>Work History</w:t>
      </w:r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034"/>
        <w:gridCol w:w="2766"/>
      </w:tblGrid>
      <w:tr w:rsidR="00300698" w:rsidRPr="008F2BE9" w14:paraId="33C3D605" w14:textId="77777777" w:rsidTr="005C0355">
        <w:trPr>
          <w:trHeight w:val="216"/>
        </w:trPr>
        <w:tc>
          <w:tcPr>
            <w:tcW w:w="6427" w:type="dxa"/>
          </w:tcPr>
          <w:p w14:paraId="102D19BC" w14:textId="4814F54D" w:rsidR="00300698" w:rsidRPr="008F2BE9" w:rsidRDefault="00EB0A7F" w:rsidP="007D5AB6">
            <w:pPr>
              <w:pStyle w:val="Heading2"/>
            </w:pPr>
            <w:r>
              <w:t xml:space="preserve">Online </w:t>
            </w:r>
            <w:r w:rsidR="00564803">
              <w:t>Computer Science Tutor</w:t>
            </w:r>
          </w:p>
        </w:tc>
        <w:tc>
          <w:tcPr>
            <w:tcW w:w="2213" w:type="dxa"/>
          </w:tcPr>
          <w:p w14:paraId="2D410E06" w14:textId="794BFA31" w:rsidR="00300698" w:rsidRPr="008F2BE9" w:rsidRDefault="00564803" w:rsidP="007D5AB6">
            <w:pPr>
              <w:pStyle w:val="Dates"/>
            </w:pPr>
            <w:r>
              <w:t>September 2021 - Current</w:t>
            </w:r>
          </w:p>
        </w:tc>
      </w:tr>
    </w:tbl>
    <w:p w14:paraId="7AF64F7C" w14:textId="73E5AF65" w:rsidR="00033380" w:rsidRPr="008F2BE9" w:rsidRDefault="00564803" w:rsidP="00033380">
      <w:pPr>
        <w:pStyle w:val="Location"/>
      </w:pPr>
      <w:r>
        <w:t>Old Dominion University</w:t>
      </w:r>
    </w:p>
    <w:p w14:paraId="565447CC" w14:textId="67DBC527" w:rsidR="00033380" w:rsidRPr="008F2BE9" w:rsidRDefault="00A90347" w:rsidP="00033380">
      <w:pPr>
        <w:pStyle w:val="ListParagraph"/>
      </w:pPr>
      <w:r>
        <w:t>Give</w:t>
      </w:r>
      <w:r w:rsidR="0059030F">
        <w:t>s</w:t>
      </w:r>
      <w:r>
        <w:t xml:space="preserve"> instruction to </w:t>
      </w:r>
      <w:r w:rsidR="008473CD">
        <w:t xml:space="preserve">100 – 200 level </w:t>
      </w:r>
      <w:r>
        <w:t xml:space="preserve">CS </w:t>
      </w:r>
      <w:r w:rsidR="008473CD">
        <w:t>students</w:t>
      </w:r>
      <w:r>
        <w:t xml:space="preserve"> to help them understand the basics of programming and problem solving</w:t>
      </w:r>
    </w:p>
    <w:p w14:paraId="6974EBA6" w14:textId="35F512AB" w:rsidR="00300698" w:rsidRPr="008F2BE9" w:rsidRDefault="004F5516" w:rsidP="008473CD">
      <w:pPr>
        <w:pStyle w:val="ListParagraph"/>
      </w:pPr>
      <w:r>
        <w:t>Provide</w:t>
      </w:r>
      <w:r w:rsidR="0080058E">
        <w:t>s</w:t>
      </w:r>
      <w:r>
        <w:t xml:space="preserve"> students with </w:t>
      </w:r>
      <w:r w:rsidR="008473CD">
        <w:t xml:space="preserve">additional </w:t>
      </w:r>
      <w:r>
        <w:t>resources</w:t>
      </w:r>
      <w:r w:rsidR="008473CD">
        <w:t xml:space="preserve"> and demonstrations</w:t>
      </w:r>
      <w:r>
        <w:t xml:space="preserve"> to aid in their understanding of </w:t>
      </w:r>
      <w:r w:rsidR="00EB0A7F">
        <w:t>course</w:t>
      </w:r>
      <w:r>
        <w:t xml:space="preserve"> material</w:t>
      </w:r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034"/>
        <w:gridCol w:w="2766"/>
      </w:tblGrid>
      <w:tr w:rsidR="00300698" w:rsidRPr="008F2BE9" w14:paraId="5E2D1E2F" w14:textId="77777777" w:rsidTr="005C0355">
        <w:trPr>
          <w:trHeight w:val="216"/>
        </w:trPr>
        <w:tc>
          <w:tcPr>
            <w:tcW w:w="6427" w:type="dxa"/>
          </w:tcPr>
          <w:p w14:paraId="45812D86" w14:textId="69D6FF06" w:rsidR="00300698" w:rsidRPr="008F2BE9" w:rsidRDefault="006C637F" w:rsidP="00A25C5F">
            <w:pPr>
              <w:pStyle w:val="Heading2"/>
            </w:pPr>
            <w:r>
              <w:t>Custom Build Carpenter</w:t>
            </w:r>
          </w:p>
        </w:tc>
        <w:tc>
          <w:tcPr>
            <w:tcW w:w="2213" w:type="dxa"/>
          </w:tcPr>
          <w:p w14:paraId="07BC4EF1" w14:textId="5203AA33" w:rsidR="00300698" w:rsidRPr="008F2BE9" w:rsidRDefault="00564803" w:rsidP="00A25C5F">
            <w:pPr>
              <w:pStyle w:val="Dates"/>
            </w:pPr>
            <w:r>
              <w:t>February 2015 – December 2020</w:t>
            </w:r>
          </w:p>
        </w:tc>
      </w:tr>
    </w:tbl>
    <w:p w14:paraId="03EBD87B" w14:textId="7E4AAD60" w:rsidR="00300698" w:rsidRPr="008F2BE9" w:rsidRDefault="00564803" w:rsidP="00300698">
      <w:pPr>
        <w:pStyle w:val="Location"/>
      </w:pPr>
      <w:r>
        <w:t>Virginia Barn Company</w:t>
      </w:r>
    </w:p>
    <w:p w14:paraId="09DC8D46" w14:textId="3B9C89C1" w:rsidR="00300698" w:rsidRPr="008F2BE9" w:rsidRDefault="00B01529" w:rsidP="00300698">
      <w:pPr>
        <w:pStyle w:val="ListParagraph"/>
      </w:pPr>
      <w:r>
        <w:t>Work</w:t>
      </w:r>
      <w:r w:rsidR="00EB0A7F">
        <w:t>ed</w:t>
      </w:r>
      <w:r>
        <w:t xml:space="preserve"> independently or </w:t>
      </w:r>
      <w:r w:rsidR="000500A3">
        <w:t>managed</w:t>
      </w:r>
      <w:r>
        <w:t xml:space="preserve"> a team to accomplish project goals</w:t>
      </w:r>
    </w:p>
    <w:p w14:paraId="6D247ECF" w14:textId="39F37DA3" w:rsidR="00300698" w:rsidRPr="008F2BE9" w:rsidRDefault="00B01529" w:rsidP="00300698">
      <w:pPr>
        <w:pStyle w:val="ListParagraph"/>
      </w:pPr>
      <w:r>
        <w:t>Use</w:t>
      </w:r>
      <w:r w:rsidR="00EB0A7F">
        <w:t>d</w:t>
      </w:r>
      <w:r>
        <w:t xml:space="preserve"> problem</w:t>
      </w:r>
      <w:r w:rsidR="00C91993">
        <w:t>-</w:t>
      </w:r>
      <w:r>
        <w:t xml:space="preserve">solving skills to </w:t>
      </w:r>
      <w:r w:rsidR="00764C50">
        <w:t>design</w:t>
      </w:r>
      <w:r>
        <w:t xml:space="preserve"> solutions to unforeseen barriers</w:t>
      </w:r>
    </w:p>
    <w:p w14:paraId="2C21B6DF" w14:textId="2CFA64F8" w:rsidR="00300698" w:rsidRDefault="00B01529" w:rsidP="00300698">
      <w:pPr>
        <w:pStyle w:val="ListParagraph"/>
      </w:pPr>
      <w:r>
        <w:t>Provide</w:t>
      </w:r>
      <w:r w:rsidR="00EB0A7F">
        <w:t>d</w:t>
      </w:r>
      <w:r>
        <w:t xml:space="preserve"> customer service to clients to ensure the company fulfill</w:t>
      </w:r>
      <w:r w:rsidR="00EB0A7F">
        <w:t>ed their</w:t>
      </w:r>
      <w:r>
        <w:t xml:space="preserve"> project vision to satisfaction</w:t>
      </w:r>
    </w:p>
    <w:p w14:paraId="05797EBA" w14:textId="41909214" w:rsidR="00E93092" w:rsidRPr="008F2BE9" w:rsidRDefault="00B01529" w:rsidP="00300698">
      <w:pPr>
        <w:pStyle w:val="ListParagraph"/>
      </w:pPr>
      <w:r>
        <w:t xml:space="preserve">Quickly </w:t>
      </w:r>
      <w:r w:rsidR="00202A7A">
        <w:t>gained proficiency with</w:t>
      </w:r>
      <w:r>
        <w:t xml:space="preserve"> new tools or techniques to complete certain aspects of a project</w:t>
      </w:r>
    </w:p>
    <w:sectPr w:rsidR="00E93092" w:rsidRPr="008F2BE9" w:rsidSect="008F2B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583B" w14:textId="77777777" w:rsidR="00B6644F" w:rsidRDefault="00B6644F" w:rsidP="00580C51">
      <w:pPr>
        <w:spacing w:before="0" w:after="0" w:line="240" w:lineRule="auto"/>
      </w:pPr>
      <w:r>
        <w:separator/>
      </w:r>
    </w:p>
  </w:endnote>
  <w:endnote w:type="continuationSeparator" w:id="0">
    <w:p w14:paraId="1688F574" w14:textId="77777777" w:rsidR="00B6644F" w:rsidRDefault="00B6644F" w:rsidP="00580C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96F2" w14:textId="77777777" w:rsidR="00B6644F" w:rsidRDefault="00B6644F" w:rsidP="00580C51">
      <w:pPr>
        <w:spacing w:before="0" w:after="0" w:line="240" w:lineRule="auto"/>
      </w:pPr>
      <w:r>
        <w:separator/>
      </w:r>
    </w:p>
  </w:footnote>
  <w:footnote w:type="continuationSeparator" w:id="0">
    <w:p w14:paraId="41FD9F0F" w14:textId="77777777" w:rsidR="00B6644F" w:rsidRDefault="00B6644F" w:rsidP="00580C5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328A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C604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198AB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4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90D5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56EE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9A7D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AE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76D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48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EAB4CC5"/>
    <w:multiLevelType w:val="hybridMultilevel"/>
    <w:tmpl w:val="E33C12EA"/>
    <w:lvl w:ilvl="0" w:tplc="10E69C7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2B5DD0"/>
    <w:multiLevelType w:val="hybridMultilevel"/>
    <w:tmpl w:val="6EE8404C"/>
    <w:lvl w:ilvl="0" w:tplc="204EB2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7FC410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6" w15:restartNumberingAfterBreak="0">
    <w:nsid w:val="6AFA4ED0"/>
    <w:multiLevelType w:val="hybridMultilevel"/>
    <w:tmpl w:val="86A6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7CDE2B48"/>
    <w:multiLevelType w:val="hybridMultilevel"/>
    <w:tmpl w:val="33BAB884"/>
    <w:lvl w:ilvl="0" w:tplc="2014ED5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42692"/>
    <w:multiLevelType w:val="hybridMultilevel"/>
    <w:tmpl w:val="E8FEE684"/>
    <w:lvl w:ilvl="0" w:tplc="40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988172838">
    <w:abstractNumId w:val="17"/>
  </w:num>
  <w:num w:numId="2" w16cid:durableId="860776305">
    <w:abstractNumId w:val="13"/>
  </w:num>
  <w:num w:numId="3" w16cid:durableId="510293076">
    <w:abstractNumId w:val="10"/>
  </w:num>
  <w:num w:numId="4" w16cid:durableId="2087723360">
    <w:abstractNumId w:val="11"/>
  </w:num>
  <w:num w:numId="5" w16cid:durableId="357967532">
    <w:abstractNumId w:val="12"/>
  </w:num>
  <w:num w:numId="6" w16cid:durableId="2082289055">
    <w:abstractNumId w:val="15"/>
  </w:num>
  <w:num w:numId="7" w16cid:durableId="645623827">
    <w:abstractNumId w:val="14"/>
  </w:num>
  <w:num w:numId="8" w16cid:durableId="790633955">
    <w:abstractNumId w:val="9"/>
  </w:num>
  <w:num w:numId="9" w16cid:durableId="699206808">
    <w:abstractNumId w:val="7"/>
  </w:num>
  <w:num w:numId="10" w16cid:durableId="1533113337">
    <w:abstractNumId w:val="6"/>
  </w:num>
  <w:num w:numId="11" w16cid:durableId="67458197">
    <w:abstractNumId w:val="5"/>
  </w:num>
  <w:num w:numId="12" w16cid:durableId="1407067775">
    <w:abstractNumId w:val="4"/>
  </w:num>
  <w:num w:numId="13" w16cid:durableId="1715421520">
    <w:abstractNumId w:val="8"/>
  </w:num>
  <w:num w:numId="14" w16cid:durableId="422923659">
    <w:abstractNumId w:val="3"/>
  </w:num>
  <w:num w:numId="15" w16cid:durableId="250630335">
    <w:abstractNumId w:val="2"/>
  </w:num>
  <w:num w:numId="16" w16cid:durableId="765228434">
    <w:abstractNumId w:val="1"/>
  </w:num>
  <w:num w:numId="17" w16cid:durableId="1201819038">
    <w:abstractNumId w:val="0"/>
  </w:num>
  <w:num w:numId="18" w16cid:durableId="585381932">
    <w:abstractNumId w:val="18"/>
  </w:num>
  <w:num w:numId="19" w16cid:durableId="1139765885">
    <w:abstractNumId w:val="19"/>
  </w:num>
  <w:num w:numId="20" w16cid:durableId="5215579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C24" w:allStyles="0" w:customStyles="0" w:latentStyles="1" w:stylesInUse="0" w:headingStyles="1" w:numberingStyles="0" w:tableStyles="0" w:directFormattingOnRuns="0" w:directFormattingOnParagraphs="0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1F"/>
    <w:rsid w:val="00000BB8"/>
    <w:rsid w:val="000022EB"/>
    <w:rsid w:val="00010EF2"/>
    <w:rsid w:val="000214BD"/>
    <w:rsid w:val="00033380"/>
    <w:rsid w:val="00034F0A"/>
    <w:rsid w:val="000500A3"/>
    <w:rsid w:val="0006276C"/>
    <w:rsid w:val="000701B2"/>
    <w:rsid w:val="00075E73"/>
    <w:rsid w:val="00081583"/>
    <w:rsid w:val="00094571"/>
    <w:rsid w:val="00095A35"/>
    <w:rsid w:val="000B0EE9"/>
    <w:rsid w:val="000B45B3"/>
    <w:rsid w:val="0010077D"/>
    <w:rsid w:val="00116379"/>
    <w:rsid w:val="001266BD"/>
    <w:rsid w:val="0013567F"/>
    <w:rsid w:val="00136C8A"/>
    <w:rsid w:val="001443EF"/>
    <w:rsid w:val="00163D4E"/>
    <w:rsid w:val="00165BAF"/>
    <w:rsid w:val="00175C1C"/>
    <w:rsid w:val="00177AA8"/>
    <w:rsid w:val="001944C1"/>
    <w:rsid w:val="001B4B27"/>
    <w:rsid w:val="001C0C7C"/>
    <w:rsid w:val="001D1640"/>
    <w:rsid w:val="001E0463"/>
    <w:rsid w:val="001F0085"/>
    <w:rsid w:val="00202A7A"/>
    <w:rsid w:val="0025418C"/>
    <w:rsid w:val="00261A3F"/>
    <w:rsid w:val="00264F92"/>
    <w:rsid w:val="002911C8"/>
    <w:rsid w:val="002A0B18"/>
    <w:rsid w:val="002B67BE"/>
    <w:rsid w:val="002C2E91"/>
    <w:rsid w:val="002F3575"/>
    <w:rsid w:val="00300698"/>
    <w:rsid w:val="00301257"/>
    <w:rsid w:val="00306C2A"/>
    <w:rsid w:val="00310CA9"/>
    <w:rsid w:val="00311D65"/>
    <w:rsid w:val="00323AAA"/>
    <w:rsid w:val="00335B61"/>
    <w:rsid w:val="00361AFB"/>
    <w:rsid w:val="003626D2"/>
    <w:rsid w:val="00367F6A"/>
    <w:rsid w:val="00374E86"/>
    <w:rsid w:val="00375877"/>
    <w:rsid w:val="00382C43"/>
    <w:rsid w:val="003F5303"/>
    <w:rsid w:val="0041118B"/>
    <w:rsid w:val="004140B0"/>
    <w:rsid w:val="00416286"/>
    <w:rsid w:val="0045459E"/>
    <w:rsid w:val="004673EE"/>
    <w:rsid w:val="004D6619"/>
    <w:rsid w:val="004F5516"/>
    <w:rsid w:val="00504F1E"/>
    <w:rsid w:val="005274E9"/>
    <w:rsid w:val="0053191E"/>
    <w:rsid w:val="00557584"/>
    <w:rsid w:val="00564803"/>
    <w:rsid w:val="00565BF4"/>
    <w:rsid w:val="00580C51"/>
    <w:rsid w:val="0059030F"/>
    <w:rsid w:val="005A16E6"/>
    <w:rsid w:val="005A3E8E"/>
    <w:rsid w:val="005B3099"/>
    <w:rsid w:val="005C0355"/>
    <w:rsid w:val="005C039A"/>
    <w:rsid w:val="005C5D33"/>
    <w:rsid w:val="0065111A"/>
    <w:rsid w:val="006572CA"/>
    <w:rsid w:val="0066751D"/>
    <w:rsid w:val="006962EF"/>
    <w:rsid w:val="0069690B"/>
    <w:rsid w:val="006A1D63"/>
    <w:rsid w:val="006C637F"/>
    <w:rsid w:val="006D4C0C"/>
    <w:rsid w:val="006E2432"/>
    <w:rsid w:val="007001D6"/>
    <w:rsid w:val="00723045"/>
    <w:rsid w:val="00756887"/>
    <w:rsid w:val="00764C50"/>
    <w:rsid w:val="007832D8"/>
    <w:rsid w:val="00790D50"/>
    <w:rsid w:val="0079341F"/>
    <w:rsid w:val="007A2F12"/>
    <w:rsid w:val="007A3D52"/>
    <w:rsid w:val="007C5B9E"/>
    <w:rsid w:val="007D0A42"/>
    <w:rsid w:val="007D5AB6"/>
    <w:rsid w:val="007F3420"/>
    <w:rsid w:val="007F6437"/>
    <w:rsid w:val="0080058E"/>
    <w:rsid w:val="00814ECC"/>
    <w:rsid w:val="0084315A"/>
    <w:rsid w:val="008473CD"/>
    <w:rsid w:val="008639EB"/>
    <w:rsid w:val="00865EA0"/>
    <w:rsid w:val="00866CF9"/>
    <w:rsid w:val="00882047"/>
    <w:rsid w:val="008948E2"/>
    <w:rsid w:val="008972C2"/>
    <w:rsid w:val="008A1826"/>
    <w:rsid w:val="008C0874"/>
    <w:rsid w:val="008E18D5"/>
    <w:rsid w:val="008F2BE9"/>
    <w:rsid w:val="00902C6B"/>
    <w:rsid w:val="0090731C"/>
    <w:rsid w:val="00907793"/>
    <w:rsid w:val="009077DC"/>
    <w:rsid w:val="00920471"/>
    <w:rsid w:val="00931E08"/>
    <w:rsid w:val="00942976"/>
    <w:rsid w:val="00946CAF"/>
    <w:rsid w:val="009548CA"/>
    <w:rsid w:val="00970D30"/>
    <w:rsid w:val="00980DA5"/>
    <w:rsid w:val="00987217"/>
    <w:rsid w:val="009D320F"/>
    <w:rsid w:val="009D351E"/>
    <w:rsid w:val="009E6FD3"/>
    <w:rsid w:val="00A07D6A"/>
    <w:rsid w:val="00A2645A"/>
    <w:rsid w:val="00A375E2"/>
    <w:rsid w:val="00A765D1"/>
    <w:rsid w:val="00A84E65"/>
    <w:rsid w:val="00A90347"/>
    <w:rsid w:val="00AA1ACB"/>
    <w:rsid w:val="00AA799D"/>
    <w:rsid w:val="00AC26FD"/>
    <w:rsid w:val="00AF0D04"/>
    <w:rsid w:val="00AF1168"/>
    <w:rsid w:val="00B01529"/>
    <w:rsid w:val="00B06F73"/>
    <w:rsid w:val="00B1152A"/>
    <w:rsid w:val="00B15276"/>
    <w:rsid w:val="00B51B4F"/>
    <w:rsid w:val="00B54803"/>
    <w:rsid w:val="00B6644F"/>
    <w:rsid w:val="00B823A8"/>
    <w:rsid w:val="00B97A1E"/>
    <w:rsid w:val="00BB2B3D"/>
    <w:rsid w:val="00BC249D"/>
    <w:rsid w:val="00BC5EFA"/>
    <w:rsid w:val="00C069B4"/>
    <w:rsid w:val="00C1550C"/>
    <w:rsid w:val="00C15C2F"/>
    <w:rsid w:val="00C302EE"/>
    <w:rsid w:val="00C30785"/>
    <w:rsid w:val="00C55F0B"/>
    <w:rsid w:val="00C57C87"/>
    <w:rsid w:val="00C91993"/>
    <w:rsid w:val="00CD1672"/>
    <w:rsid w:val="00CD22BE"/>
    <w:rsid w:val="00D023E1"/>
    <w:rsid w:val="00D07389"/>
    <w:rsid w:val="00D3092D"/>
    <w:rsid w:val="00D3324E"/>
    <w:rsid w:val="00D449BA"/>
    <w:rsid w:val="00D4662D"/>
    <w:rsid w:val="00D720EA"/>
    <w:rsid w:val="00D813F4"/>
    <w:rsid w:val="00D97489"/>
    <w:rsid w:val="00DD34F1"/>
    <w:rsid w:val="00DE7766"/>
    <w:rsid w:val="00E279A3"/>
    <w:rsid w:val="00E33FCE"/>
    <w:rsid w:val="00E64C2A"/>
    <w:rsid w:val="00E77EE4"/>
    <w:rsid w:val="00E85ACE"/>
    <w:rsid w:val="00E93092"/>
    <w:rsid w:val="00EA182A"/>
    <w:rsid w:val="00EB0A7F"/>
    <w:rsid w:val="00ED1957"/>
    <w:rsid w:val="00EE0D8A"/>
    <w:rsid w:val="00F0451F"/>
    <w:rsid w:val="00F27AB3"/>
    <w:rsid w:val="00F510D1"/>
    <w:rsid w:val="00F527C3"/>
    <w:rsid w:val="00F80095"/>
    <w:rsid w:val="00FD0E93"/>
    <w:rsid w:val="00FD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77C45"/>
  <w15:docId w15:val="{9334DCFA-25B5-4848-81BC-3519B0D1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F92"/>
    <w:pPr>
      <w:spacing w:before="40" w:after="40" w:line="276" w:lineRule="auto"/>
    </w:pPr>
    <w:rPr>
      <w:rFonts w:asciiTheme="minorHAnsi" w:hAnsiTheme="minorHAnsi"/>
      <w:spacing w:val="10"/>
      <w:sz w:val="16"/>
      <w:szCs w:val="16"/>
    </w:rPr>
  </w:style>
  <w:style w:type="paragraph" w:styleId="Heading1">
    <w:name w:val="heading 1"/>
    <w:basedOn w:val="Normal"/>
    <w:next w:val="Normal"/>
    <w:uiPriority w:val="9"/>
    <w:qFormat/>
    <w:rsid w:val="000701B2"/>
    <w:pPr>
      <w:pBdr>
        <w:top w:val="single" w:sz="4" w:space="3" w:color="595959" w:themeColor="text1" w:themeTint="A6"/>
        <w:left w:val="single" w:sz="4" w:space="3" w:color="FFFFFF" w:themeColor="background1"/>
        <w:bottom w:val="single" w:sz="4" w:space="4" w:color="595959" w:themeColor="text1" w:themeTint="A6"/>
      </w:pBdr>
      <w:spacing w:before="80" w:after="60"/>
      <w:outlineLvl w:val="0"/>
    </w:pPr>
    <w:rPr>
      <w:rFonts w:asciiTheme="majorHAnsi" w:hAnsiTheme="majorHAnsi"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380"/>
    <w:pPr>
      <w:spacing w:before="80"/>
      <w:ind w:left="432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rsid w:val="00D974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B3D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B3D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rsid w:val="00D4662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B3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F0A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F0A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7766"/>
    <w:rPr>
      <w:rFonts w:cs="Tahoma"/>
    </w:rPr>
  </w:style>
  <w:style w:type="paragraph" w:customStyle="1" w:styleId="ContactInfo">
    <w:name w:val="Contact Info"/>
    <w:basedOn w:val="Normal"/>
    <w:uiPriority w:val="1"/>
    <w:qFormat/>
    <w:rsid w:val="00033380"/>
    <w:pPr>
      <w:spacing w:after="240"/>
      <w:contextualSpacing/>
    </w:pPr>
  </w:style>
  <w:style w:type="paragraph" w:customStyle="1" w:styleId="Dates">
    <w:name w:val="Dates"/>
    <w:basedOn w:val="Normal"/>
    <w:uiPriority w:val="1"/>
    <w:qFormat/>
    <w:rsid w:val="00116379"/>
    <w:pPr>
      <w:spacing w:before="80"/>
      <w:jc w:val="right"/>
    </w:pPr>
  </w:style>
  <w:style w:type="paragraph" w:customStyle="1" w:styleId="Location">
    <w:name w:val="Location"/>
    <w:basedOn w:val="Normal"/>
    <w:link w:val="LocationChar"/>
    <w:uiPriority w:val="1"/>
    <w:unhideWhenUsed/>
    <w:qFormat/>
    <w:rsid w:val="00300698"/>
    <w:pPr>
      <w:ind w:left="432"/>
    </w:pPr>
    <w:rPr>
      <w:i/>
    </w:rPr>
  </w:style>
  <w:style w:type="character" w:customStyle="1" w:styleId="LocationChar">
    <w:name w:val="Location Char"/>
    <w:basedOn w:val="DefaultParagraphFont"/>
    <w:link w:val="Location"/>
    <w:uiPriority w:val="1"/>
    <w:rsid w:val="00264F92"/>
    <w:rPr>
      <w:rFonts w:asciiTheme="minorHAnsi" w:hAnsiTheme="minorHAnsi"/>
      <w:i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033380"/>
    <w:pPr>
      <w:numPr>
        <w:numId w:val="18"/>
      </w:numPr>
      <w:spacing w:after="120"/>
      <w:ind w:left="792"/>
    </w:pPr>
  </w:style>
  <w:style w:type="character" w:styleId="PlaceholderText">
    <w:name w:val="Placeholder Text"/>
    <w:basedOn w:val="DefaultParagraphFont"/>
    <w:uiPriority w:val="99"/>
    <w:semiHidden/>
    <w:rsid w:val="00BB2B3D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9077D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F92"/>
    <w:rPr>
      <w:rFonts w:asciiTheme="minorHAnsi" w:hAnsiTheme="minorHAnsi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077D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F92"/>
    <w:rPr>
      <w:rFonts w:asciiTheme="minorHAnsi" w:hAnsiTheme="minorHAnsi"/>
      <w:spacing w:val="10"/>
      <w:sz w:val="16"/>
      <w:szCs w:val="16"/>
    </w:rPr>
  </w:style>
  <w:style w:type="table" w:styleId="TableGrid">
    <w:name w:val="Table Grid"/>
    <w:basedOn w:val="TableNormal"/>
    <w:rsid w:val="0003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semiHidden/>
    <w:unhideWhenUsed/>
    <w:rsid w:val="00BB2B3D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F92"/>
    <w:rPr>
      <w:rFonts w:asciiTheme="majorHAnsi" w:eastAsiaTheme="majorEastAsia" w:hAnsiTheme="majorHAnsi" w:cstheme="majorBidi"/>
      <w:i/>
      <w:iCs/>
      <w:color w:val="365F91" w:themeColor="accent1" w:themeShade="BF"/>
      <w:spacing w:val="10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F92"/>
    <w:rPr>
      <w:rFonts w:asciiTheme="majorHAnsi" w:eastAsiaTheme="majorEastAsia" w:hAnsiTheme="majorHAnsi" w:cstheme="majorBidi"/>
      <w:color w:val="365F91" w:themeColor="accent1" w:themeShade="BF"/>
      <w:spacing w:val="10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F92"/>
    <w:rPr>
      <w:rFonts w:asciiTheme="majorHAnsi" w:eastAsiaTheme="majorEastAsia" w:hAnsiTheme="majorHAnsi" w:cstheme="majorBidi"/>
      <w:i/>
      <w:iCs/>
      <w:color w:val="243F60" w:themeColor="accent1" w:themeShade="7F"/>
      <w:spacing w:val="10"/>
      <w:sz w:val="16"/>
      <w:szCs w:val="1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B2B3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B2B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B2B3D"/>
    <w:rPr>
      <w:rFonts w:asciiTheme="minorHAnsi" w:hAnsiTheme="minorHAnsi"/>
      <w:i/>
      <w:iCs/>
      <w:color w:val="365F91" w:themeColor="accent1" w:themeShade="BF"/>
      <w:spacing w:val="10"/>
      <w:sz w:val="16"/>
      <w:szCs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B2B3D"/>
    <w:rPr>
      <w:b/>
      <w:bCs/>
      <w:caps w:val="0"/>
      <w:smallCaps/>
      <w:color w:val="365F91" w:themeColor="accent1" w:themeShade="BF"/>
      <w:spacing w:val="5"/>
    </w:rPr>
  </w:style>
  <w:style w:type="character" w:styleId="BookTitle">
    <w:name w:val="Book Title"/>
    <w:basedOn w:val="DefaultParagraphFont"/>
    <w:uiPriority w:val="33"/>
    <w:semiHidden/>
    <w:unhideWhenUsed/>
    <w:qFormat/>
    <w:rsid w:val="00034F0A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4F0A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semiHidden/>
    <w:unhideWhenUsed/>
    <w:qFormat/>
    <w:rsid w:val="00034F0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F0A"/>
    <w:rPr>
      <w:rFonts w:asciiTheme="majorHAnsi" w:eastAsiaTheme="majorEastAsia" w:hAnsiTheme="majorHAnsi" w:cstheme="majorBidi"/>
      <w:color w:val="272727" w:themeColor="text1" w:themeTint="D8"/>
      <w:spacing w:val="1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F0A"/>
    <w:rPr>
      <w:rFonts w:asciiTheme="majorHAnsi" w:eastAsiaTheme="majorEastAsia" w:hAnsiTheme="majorHAnsi" w:cstheme="majorBidi"/>
      <w:i/>
      <w:iCs/>
      <w:color w:val="272727" w:themeColor="text1" w:themeTint="D8"/>
      <w:spacing w:val="10"/>
      <w:sz w:val="21"/>
      <w:szCs w:val="21"/>
    </w:rPr>
  </w:style>
  <w:style w:type="paragraph" w:styleId="NoSpacing">
    <w:name w:val="No Spacing"/>
    <w:uiPriority w:val="1"/>
    <w:semiHidden/>
    <w:unhideWhenUsed/>
    <w:qFormat/>
    <w:rsid w:val="00034F0A"/>
    <w:rPr>
      <w:rFonts w:asciiTheme="minorHAnsi" w:hAnsiTheme="minorHAnsi"/>
      <w:spacing w:val="10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34F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34F0A"/>
    <w:rPr>
      <w:rFonts w:asciiTheme="minorHAnsi" w:hAnsiTheme="minorHAnsi"/>
      <w:i/>
      <w:iCs/>
      <w:color w:val="404040" w:themeColor="text1" w:themeTint="BF"/>
      <w:spacing w:val="10"/>
      <w:sz w:val="16"/>
      <w:szCs w:val="16"/>
    </w:rPr>
  </w:style>
  <w:style w:type="character" w:styleId="Strong">
    <w:name w:val="Strong"/>
    <w:basedOn w:val="DefaultParagraphFont"/>
    <w:semiHidden/>
    <w:unhideWhenUsed/>
    <w:qFormat/>
    <w:rsid w:val="00034F0A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34F0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034F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34F0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34F0A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034F0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34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4F0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</w:pBdr>
      <w:spacing w:before="240" w:after="0"/>
      <w:outlineLvl w:val="9"/>
    </w:pPr>
    <w:rPr>
      <w:rFonts w:eastAsiaTheme="majorEastAsia" w:cstheme="majorBidi"/>
      <w:cap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nhideWhenUsed/>
    <w:rsid w:val="005648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80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A16E6"/>
    <w:rPr>
      <w:rFonts w:asciiTheme="minorHAnsi" w:hAnsiTheme="minorHAnsi"/>
      <w:b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yn009@od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aaron-reynolds-833352197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r29\AppData\Roaming\Microsoft\Templates\Computer%20programm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FB05E9830149B0A31CFF200655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CCABA-54B7-473E-AEB2-5C5642D4E8A6}"/>
      </w:docPartPr>
      <w:docPartBody>
        <w:p w:rsidR="004B01B7" w:rsidRDefault="002A61DB" w:rsidP="002A61DB">
          <w:pPr>
            <w:pStyle w:val="39FB05E9830149B0A31CFF200655FB26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02"/>
    <w:rsid w:val="00007958"/>
    <w:rsid w:val="00197272"/>
    <w:rsid w:val="001A087F"/>
    <w:rsid w:val="001C5EBB"/>
    <w:rsid w:val="002A61DB"/>
    <w:rsid w:val="00356EFF"/>
    <w:rsid w:val="00383245"/>
    <w:rsid w:val="003C08A4"/>
    <w:rsid w:val="004B01B7"/>
    <w:rsid w:val="00B718F9"/>
    <w:rsid w:val="00C30A46"/>
    <w:rsid w:val="00CD0EBB"/>
    <w:rsid w:val="00E65502"/>
    <w:rsid w:val="00EE1D8F"/>
    <w:rsid w:val="00EE3AB7"/>
    <w:rsid w:val="00F76356"/>
    <w:rsid w:val="00FA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FB05E9830149B0A31CFF200655FB26">
    <w:name w:val="39FB05E9830149B0A31CFF200655FB26"/>
    <w:rsid w:val="002A6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2EEA-802A-4E15-935B-3E262BE8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Computer programmer resume.dotx</Template>
  <TotalTime>694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Reynolds</dc:creator>
  <cp:lastModifiedBy>Aaron Reynolds</cp:lastModifiedBy>
  <cp:revision>90</cp:revision>
  <dcterms:created xsi:type="dcterms:W3CDTF">2022-01-13T16:00:00Z</dcterms:created>
  <dcterms:modified xsi:type="dcterms:W3CDTF">2022-05-18T04:25:00Z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